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81" w:type="dxa"/>
        <w:tblInd w:w="108" w:type="dxa"/>
        <w:tblBorders>
          <w:top w:val="single" w:sz="6" w:space="0" w:color="0033CC"/>
          <w:left w:val="single" w:sz="6" w:space="0" w:color="0033CC"/>
          <w:bottom w:val="single" w:sz="6" w:space="0" w:color="0033CC"/>
          <w:right w:val="single" w:sz="6" w:space="0" w:color="0033CC"/>
          <w:insideH w:val="single" w:sz="6" w:space="0" w:color="0033CC"/>
          <w:insideV w:val="single" w:sz="6" w:space="0" w:color="0033CC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0B10DD" w:rsidRPr="00D1378C" w:rsidTr="000B10DD">
        <w:trPr>
          <w:trHeight w:val="680"/>
        </w:trPr>
        <w:tc>
          <w:tcPr>
            <w:tcW w:w="9781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shd w:val="clear" w:color="auto" w:fill="D9D9D9" w:themeFill="background1" w:themeFillShade="D9"/>
            <w:vAlign w:val="center"/>
            <w:hideMark/>
          </w:tcPr>
          <w:p w:rsidR="000B10DD" w:rsidRPr="00D1378C" w:rsidRDefault="000B1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1378C">
              <w:rPr>
                <w:rFonts w:ascii="Arial" w:hAnsi="Arial" w:cs="Arial"/>
                <w:color w:val="0033CC"/>
                <w:sz w:val="22"/>
                <w:szCs w:val="22"/>
              </w:rPr>
              <w:t>FORM RIEPILOGATIVO DELLA RICHIESTA DI ATTIVAZIONE DI ASSEGNO DI COLLABORAZIONE AD ATTIVITA’ DI RICERCA</w:t>
            </w:r>
          </w:p>
        </w:tc>
      </w:tr>
    </w:tbl>
    <w:tbl>
      <w:tblPr>
        <w:tblW w:w="0" w:type="auto"/>
        <w:tblInd w:w="108" w:type="dxa"/>
        <w:tblBorders>
          <w:top w:val="single" w:sz="6" w:space="0" w:color="0033CC"/>
          <w:left w:val="single" w:sz="6" w:space="0" w:color="0033CC"/>
          <w:bottom w:val="single" w:sz="6" w:space="0" w:color="0033CC"/>
          <w:right w:val="single" w:sz="6" w:space="0" w:color="0033CC"/>
          <w:insideH w:val="single" w:sz="6" w:space="0" w:color="0033CC"/>
          <w:insideV w:val="single" w:sz="6" w:space="0" w:color="0033CC"/>
        </w:tblBorders>
        <w:tblLook w:val="04A0" w:firstRow="1" w:lastRow="0" w:firstColumn="1" w:lastColumn="0" w:noHBand="0" w:noVBand="1"/>
      </w:tblPr>
      <w:tblGrid>
        <w:gridCol w:w="4738"/>
        <w:gridCol w:w="4776"/>
      </w:tblGrid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D1378C" w:rsidRPr="00D1378C" w:rsidRDefault="00D1378C" w:rsidP="00D1378C">
            <w:pPr>
              <w:rPr>
                <w:rFonts w:ascii="Arial" w:hAnsi="Arial" w:cs="Arial"/>
                <w:sz w:val="22"/>
                <w:szCs w:val="22"/>
              </w:rPr>
            </w:pPr>
            <w:r w:rsidRPr="00D1378C">
              <w:rPr>
                <w:rFonts w:ascii="Arial" w:hAnsi="Arial" w:cs="Arial"/>
                <w:sz w:val="22"/>
                <w:szCs w:val="22"/>
              </w:rPr>
              <w:t>RIEPILOGO DATI DA RIPORTARE NEL BANDO:</w:t>
            </w:r>
          </w:p>
          <w:p w:rsidR="00D1378C" w:rsidRPr="00D1378C" w:rsidRDefault="00D1378C" w:rsidP="00D1378C">
            <w:pPr>
              <w:rPr>
                <w:rFonts w:ascii="Arial" w:hAnsi="Arial" w:cs="Arial"/>
                <w:sz w:val="22"/>
                <w:szCs w:val="22"/>
              </w:rPr>
            </w:pPr>
          </w:p>
          <w:p w:rsidR="00D1378C" w:rsidRPr="00D1378C" w:rsidRDefault="00D1378C" w:rsidP="00D137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378C">
              <w:rPr>
                <w:rFonts w:ascii="Arial" w:hAnsi="Arial" w:cs="Arial"/>
                <w:b/>
                <w:sz w:val="22"/>
                <w:szCs w:val="22"/>
              </w:rPr>
              <w:t>LOGHI</w:t>
            </w:r>
          </w:p>
          <w:p w:rsidR="00D1378C" w:rsidRPr="00D1378C" w:rsidRDefault="00D1378C" w:rsidP="00D1378C">
            <w:pPr>
              <w:rPr>
                <w:rFonts w:ascii="Arial" w:hAnsi="Arial" w:cs="Arial"/>
                <w:sz w:val="22"/>
                <w:szCs w:val="22"/>
              </w:rPr>
            </w:pPr>
            <w:r w:rsidRPr="00D1378C">
              <w:rPr>
                <w:rFonts w:ascii="Arial" w:hAnsi="Arial" w:cs="Arial"/>
                <w:sz w:val="22"/>
                <w:szCs w:val="22"/>
              </w:rPr>
              <w:t>NUMERO CUP</w:t>
            </w:r>
          </w:p>
          <w:p w:rsidR="00D1378C" w:rsidRPr="00D1378C" w:rsidRDefault="00D1378C" w:rsidP="00D1378C">
            <w:pPr>
              <w:rPr>
                <w:rFonts w:ascii="Arial" w:hAnsi="Arial" w:cs="Arial"/>
                <w:sz w:val="22"/>
                <w:szCs w:val="22"/>
              </w:rPr>
            </w:pPr>
            <w:r w:rsidRPr="00D1378C">
              <w:rPr>
                <w:rFonts w:ascii="Arial" w:hAnsi="Arial" w:cs="Arial"/>
                <w:sz w:val="22"/>
                <w:szCs w:val="22"/>
              </w:rPr>
              <w:t>PROGETTO UGOV</w:t>
            </w:r>
          </w:p>
          <w:p w:rsidR="00D1378C" w:rsidRPr="00D1378C" w:rsidRDefault="00D1378C" w:rsidP="00D1378C">
            <w:pPr>
              <w:rPr>
                <w:rFonts w:ascii="Arial" w:hAnsi="Arial" w:cs="Arial"/>
                <w:sz w:val="22"/>
                <w:szCs w:val="22"/>
              </w:rPr>
            </w:pPr>
            <w:r w:rsidRPr="00D1378C">
              <w:rPr>
                <w:rFonts w:ascii="Arial" w:hAnsi="Arial" w:cs="Arial"/>
                <w:sz w:val="22"/>
                <w:szCs w:val="22"/>
              </w:rPr>
              <w:t xml:space="preserve">TITOLO DEL PROGETTO INCLUSO L’ACRONIMO </w:t>
            </w:r>
          </w:p>
          <w:p w:rsidR="00D1378C" w:rsidRPr="00D1378C" w:rsidRDefault="00D1378C" w:rsidP="00D1378C">
            <w:pPr>
              <w:rPr>
                <w:rFonts w:ascii="Arial" w:hAnsi="Arial" w:cs="Arial"/>
                <w:sz w:val="22"/>
                <w:szCs w:val="22"/>
              </w:rPr>
            </w:pPr>
            <w:r w:rsidRPr="00D1378C">
              <w:rPr>
                <w:rFonts w:ascii="Arial" w:hAnsi="Arial" w:cs="Arial"/>
                <w:sz w:val="22"/>
                <w:szCs w:val="22"/>
              </w:rPr>
              <w:t>SHEMA DI FINANZIAMENTO</w:t>
            </w:r>
          </w:p>
          <w:p w:rsidR="000B10DD" w:rsidRPr="00D1378C" w:rsidRDefault="000B10DD" w:rsidP="00D1378C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D1378C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D1378C" w:rsidRPr="00D1378C" w:rsidRDefault="00D1378C" w:rsidP="00D1378C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LINEA DI RICERCA DIPARTIMENTALE</w:t>
            </w:r>
          </w:p>
          <w:p w:rsidR="00D1378C" w:rsidRPr="00D1378C" w:rsidRDefault="00D1378C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D1378C" w:rsidRPr="00D1378C" w:rsidRDefault="00D1378C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</w:p>
          <w:p w:rsidR="000B10DD" w:rsidRPr="00D1378C" w:rsidRDefault="000B10DD">
            <w:pP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AREA</w:t>
            </w:r>
          </w:p>
          <w:p w:rsidR="000B10DD" w:rsidRPr="00D1378C" w:rsidRDefault="000B10DD">
            <w:pP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</w:p>
          <w:p w:rsidR="000B10DD" w:rsidRPr="00D1378C" w:rsidRDefault="000B10DD">
            <w:pP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SETTORE CONCORSUALE</w:t>
            </w:r>
          </w:p>
          <w:p w:rsidR="000B10DD" w:rsidRPr="00D1378C" w:rsidRDefault="000B10DD">
            <w:pPr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S.S.D.</w:t>
            </w: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  <w:hideMark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TUTOR / RESPONSABILE SCIENTIFICO</w:t>
            </w: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Prof.</w:t>
            </w: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TITOLO IN ITALIANO</w:t>
            </w: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TITOLO IN INGLESE</w:t>
            </w: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DURATA</w:t>
            </w: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□ Annuale                □ Rinnovabile</w:t>
            </w: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□ pluriennale per la durata di anni _____</w:t>
            </w: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COSTO ANNUALE</w:t>
            </w: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  <w:hideMark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€. _____________________</w:t>
            </w:r>
          </w:p>
        </w:tc>
      </w:tr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0B10DD" w:rsidRPr="00D1378C" w:rsidRDefault="000B10DD">
            <w:pPr>
              <w:tabs>
                <w:tab w:val="left" w:pos="3390"/>
              </w:tabs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FINANZIAMENTO DIPARTIMENTALE</w:t>
            </w: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  <w:hideMark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NOME PROGETTO UGOV</w:t>
            </w:r>
            <w:r w:rsidR="00D1378C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D1378C" w:rsidRPr="00F342B2">
              <w:rPr>
                <w:rFonts w:ascii="Arial" w:hAnsi="Arial" w:cs="Arial"/>
                <w:i/>
              </w:rPr>
              <w:t>a cura della segreteria</w:t>
            </w: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  <w:hideMark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CUP PROGETTO UGOV</w:t>
            </w:r>
            <w:r w:rsidR="00D1378C">
              <w:rPr>
                <w:rFonts w:ascii="Arial" w:hAnsi="Arial" w:cs="Arial"/>
                <w:kern w:val="24"/>
                <w:sz w:val="22"/>
                <w:szCs w:val="22"/>
              </w:rPr>
              <w:t xml:space="preserve"> </w:t>
            </w:r>
            <w:r w:rsidR="00D1378C" w:rsidRPr="00F342B2">
              <w:rPr>
                <w:rFonts w:ascii="Arial" w:hAnsi="Arial" w:cs="Arial"/>
                <w:i/>
              </w:rPr>
              <w:t>a cura della segreteria</w:t>
            </w:r>
            <w:bookmarkStart w:id="0" w:name="_GoBack"/>
            <w:bookmarkEnd w:id="0"/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REQUISITI CURRICULARI INDIVIDUATI QUALI REQUISITI DI PARTECIPAZIONE:</w:t>
            </w: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ULTERIORI ELEMENTI DI SELEZIONE DA PREVEDERE IN SEDE DI EMANAZIONE DEL BANDO</w:t>
            </w: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DESCRIZIONE SINTETICA DELL’ATTIVITA’ DI RICERCA IN ITALIANO (MAX 1000 CARATTERI)</w:t>
            </w: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DESCRIZIONE SINTETICA DELL’ATTIVITA’ DI RICERCA IN INGLESE (MAX 1000 CARATTERI)</w:t>
            </w: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  <w:tr w:rsidR="000B10DD" w:rsidRPr="00D1378C" w:rsidTr="00D1378C">
        <w:trPr>
          <w:trHeight w:val="567"/>
        </w:trPr>
        <w:tc>
          <w:tcPr>
            <w:tcW w:w="4738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t>RISULTATI ATTESI</w:t>
            </w:r>
            <w:r w:rsidRPr="00D1378C">
              <w:rPr>
                <w:rFonts w:ascii="Arial" w:hAnsi="Arial" w:cs="Arial"/>
                <w:kern w:val="24"/>
                <w:sz w:val="22"/>
                <w:szCs w:val="22"/>
              </w:rPr>
              <w:br/>
            </w:r>
          </w:p>
        </w:tc>
        <w:tc>
          <w:tcPr>
            <w:tcW w:w="4776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vAlign w:val="center"/>
          </w:tcPr>
          <w:p w:rsidR="000B10DD" w:rsidRPr="00D1378C" w:rsidRDefault="000B10DD">
            <w:pPr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</w:tr>
    </w:tbl>
    <w:p w:rsidR="00BD49AC" w:rsidRPr="000B10DD" w:rsidRDefault="00BD49AC" w:rsidP="000B10DD"/>
    <w:sectPr w:rsidR="00BD49AC" w:rsidRPr="000B10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23902"/>
    <w:multiLevelType w:val="hybridMultilevel"/>
    <w:tmpl w:val="6BC4DF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AC"/>
    <w:rsid w:val="000B10DD"/>
    <w:rsid w:val="00286EC2"/>
    <w:rsid w:val="006615E6"/>
    <w:rsid w:val="006C0B5E"/>
    <w:rsid w:val="008D49EE"/>
    <w:rsid w:val="009E1B28"/>
    <w:rsid w:val="00B45D2B"/>
    <w:rsid w:val="00BD49AC"/>
    <w:rsid w:val="00D1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5179"/>
  <w15:docId w15:val="{C8CD2E6B-BDCD-45A2-91BB-52700A78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ofrio-enza\Desktop\per%20bando%20assegni%20di%20ricerca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 bando assegni di ricerca.dotm</Template>
  <TotalTime>4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donofrio-enza</dc:creator>
  <cp:lastModifiedBy>giannandrea-mariang</cp:lastModifiedBy>
  <cp:revision>3</cp:revision>
  <dcterms:created xsi:type="dcterms:W3CDTF">2023-05-26T10:19:00Z</dcterms:created>
  <dcterms:modified xsi:type="dcterms:W3CDTF">2023-09-08T11:07:00Z</dcterms:modified>
</cp:coreProperties>
</file>